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1068"/>
        <w:gridCol w:w="1260"/>
        <w:gridCol w:w="216"/>
        <w:gridCol w:w="1404"/>
        <w:gridCol w:w="1440"/>
        <w:gridCol w:w="3460"/>
      </w:tblGrid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spacing w:line="0" w:lineRule="atLeast"/>
              <w:jc w:val="center"/>
            </w:pPr>
            <w:r>
              <w:rPr>
                <w:rFonts w:eastAsia="標楷體"/>
              </w:rPr>
              <w:t>授課時間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中華民國　　　年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日</w:t>
            </w: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費別或</w:t>
            </w:r>
            <w:proofErr w:type="gramEnd"/>
            <w:r>
              <w:rPr>
                <w:rFonts w:eastAsia="標楷體"/>
              </w:rPr>
              <w:t>摘要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業界師資協同教學計畫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/>
                <w:color w:val="000000"/>
                <w:kern w:val="0"/>
              </w:rPr>
              <w:t>課程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鐘點費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交通費</w:t>
            </w: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應發金額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ind w:firstLine="15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大寫</w:t>
            </w:r>
            <w:r>
              <w:rPr>
                <w:rFonts w:eastAsia="標楷體"/>
              </w:rPr>
              <w:t xml:space="preserve">)       </w:t>
            </w:r>
            <w:r>
              <w:rPr>
                <w:rFonts w:eastAsia="標楷體"/>
              </w:rPr>
              <w:t>仟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佰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拾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萬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仟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佰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拾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元整</w:t>
            </w: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ind w:firstLine="15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代扣金額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spacing w:line="0" w:lineRule="atLeast"/>
              <w:ind w:firstLine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所得稅</w:t>
            </w:r>
            <w:r>
              <w:rPr>
                <w:rFonts w:ascii="標楷體" w:eastAsia="標楷體" w:hAnsi="標楷體"/>
              </w:rPr>
              <w:t>$</w:t>
            </w:r>
          </w:p>
          <w:p w:rsidR="00446836" w:rsidRDefault="00446836">
            <w:pPr>
              <w:spacing w:line="0" w:lineRule="atLeast"/>
              <w:ind w:firstLine="15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spacing w:line="0" w:lineRule="atLeast"/>
              <w:ind w:firstLine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二代健保個人補充保費</w:t>
            </w:r>
            <w:r>
              <w:rPr>
                <w:rFonts w:ascii="標楷體" w:eastAsia="標楷體" w:hAnsi="標楷體"/>
              </w:rPr>
              <w:t>$</w:t>
            </w:r>
          </w:p>
          <w:p w:rsidR="00446836" w:rsidRDefault="007B7BB6">
            <w:pPr>
              <w:spacing w:line="0" w:lineRule="atLeast"/>
              <w:ind w:firstLine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計算式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</w:pPr>
            <w:r>
              <w:rPr>
                <w:rFonts w:eastAsia="標楷體"/>
              </w:rPr>
              <w:t>實領金額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ind w:firstLine="151"/>
              <w:jc w:val="both"/>
            </w:pPr>
            <w:r>
              <w:rPr>
                <w:rFonts w:eastAsia="標楷體"/>
              </w:rPr>
              <w:t>新臺幣（大寫）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仟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佰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拾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萬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仟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佰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拾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元整</w:t>
            </w: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4095"/>
        </w:trPr>
        <w:tc>
          <w:tcPr>
            <w:tcW w:w="10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836" w:rsidRDefault="007B7BB6">
            <w:pPr>
              <w:spacing w:before="180"/>
              <w:ind w:firstLine="24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以上金額業已如數領到無訛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此據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謹致</w:t>
            </w:r>
          </w:p>
          <w:p w:rsidR="00446836" w:rsidRDefault="007B7BB6">
            <w:pPr>
              <w:ind w:firstLine="24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國立體育大學</w:t>
            </w:r>
          </w:p>
          <w:p w:rsidR="00446836" w:rsidRDefault="007B7BB6">
            <w:pPr>
              <w:spacing w:before="178"/>
              <w:ind w:firstLine="482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服務單位：</w:t>
            </w:r>
            <w:r>
              <w:rPr>
                <w:rFonts w:eastAsia="標楷體"/>
                <w:sz w:val="28"/>
              </w:rPr>
              <w:t xml:space="preserve">            </w:t>
            </w:r>
            <w:r>
              <w:rPr>
                <w:rFonts w:eastAsia="標楷體"/>
                <w:sz w:val="28"/>
              </w:rPr>
              <w:t>職別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姓名</w:t>
            </w:r>
            <w:r>
              <w:rPr>
                <w:rFonts w:eastAsia="標楷體"/>
                <w:sz w:val="28"/>
              </w:rPr>
              <w:t xml:space="preserve">           </w:t>
            </w:r>
            <w:r>
              <w:rPr>
                <w:rFonts w:eastAsia="標楷體"/>
                <w:sz w:val="28"/>
              </w:rPr>
              <w:t>（簽章）</w:t>
            </w:r>
          </w:p>
          <w:p w:rsidR="00446836" w:rsidRDefault="007B7BB6" w:rsidP="00D0381A">
            <w:pPr>
              <w:spacing w:before="178" w:line="480" w:lineRule="auto"/>
              <w:ind w:firstLine="482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戶籍地址：</w:t>
            </w:r>
            <w:r>
              <w:rPr>
                <w:rFonts w:eastAsia="標楷體"/>
                <w:sz w:val="28"/>
              </w:rPr>
              <w:t xml:space="preserve">      </w:t>
            </w:r>
            <w:r w:rsidR="00D0381A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（縣、市）</w:t>
            </w:r>
            <w:r>
              <w:rPr>
                <w:rFonts w:eastAsia="標楷體"/>
                <w:sz w:val="28"/>
              </w:rPr>
              <w:t xml:space="preserve">      </w:t>
            </w:r>
            <w:r w:rsidR="00D0381A"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（鄉鎮市區）</w:t>
            </w:r>
            <w:r>
              <w:rPr>
                <w:rFonts w:eastAsia="標楷體"/>
                <w:sz w:val="28"/>
              </w:rPr>
              <w:t xml:space="preserve">        </w:t>
            </w:r>
            <w:r w:rsidR="00D0381A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（村、里）</w:t>
            </w:r>
            <w:r>
              <w:rPr>
                <w:rFonts w:eastAsia="標楷體"/>
                <w:sz w:val="28"/>
              </w:rPr>
              <w:t xml:space="preserve">   </w:t>
            </w:r>
            <w:r w:rsidR="00D0381A"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鄰</w:t>
            </w:r>
            <w:r>
              <w:rPr>
                <w:rFonts w:eastAsia="標楷體"/>
                <w:sz w:val="28"/>
              </w:rPr>
              <w:t xml:space="preserve"> </w:t>
            </w:r>
          </w:p>
          <w:p w:rsidR="00446836" w:rsidRDefault="007B7BB6" w:rsidP="00D0381A">
            <w:pPr>
              <w:spacing w:line="480" w:lineRule="auto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      </w:t>
            </w:r>
            <w:r w:rsidR="00D0381A">
              <w:rPr>
                <w:rFonts w:eastAsia="標楷體" w:hint="eastAsia"/>
                <w:sz w:val="28"/>
              </w:rPr>
              <w:t xml:space="preserve">                         </w:t>
            </w:r>
            <w:r>
              <w:rPr>
                <w:rFonts w:eastAsia="標楷體"/>
                <w:sz w:val="28"/>
              </w:rPr>
              <w:t>（路、街）</w:t>
            </w:r>
            <w:r>
              <w:rPr>
                <w:rFonts w:eastAsia="標楷體"/>
                <w:sz w:val="28"/>
              </w:rPr>
              <w:t xml:space="preserve">    </w:t>
            </w:r>
            <w:r w:rsidR="00D0381A"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段</w:t>
            </w:r>
            <w:r>
              <w:rPr>
                <w:rFonts w:eastAsia="標楷體"/>
                <w:sz w:val="28"/>
              </w:rPr>
              <w:t xml:space="preserve">    </w:t>
            </w:r>
            <w:r w:rsidR="00D0381A"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巷</w:t>
            </w:r>
            <w:r>
              <w:rPr>
                <w:rFonts w:eastAsia="標楷體"/>
                <w:sz w:val="28"/>
              </w:rPr>
              <w:t xml:space="preserve">     </w:t>
            </w:r>
            <w:r w:rsidR="00D0381A"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弄</w:t>
            </w:r>
            <w:r>
              <w:rPr>
                <w:rFonts w:eastAsia="標楷體"/>
                <w:sz w:val="28"/>
              </w:rPr>
              <w:t xml:space="preserve">      </w:t>
            </w:r>
            <w:r w:rsidR="00D0381A"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號</w:t>
            </w:r>
            <w:r>
              <w:rPr>
                <w:rFonts w:eastAsia="標楷體"/>
                <w:sz w:val="28"/>
              </w:rPr>
              <w:t xml:space="preserve">     </w:t>
            </w:r>
            <w:r w:rsidR="00D0381A"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樓</w:t>
            </w:r>
          </w:p>
          <w:p w:rsidR="00446836" w:rsidRDefault="007B7BB6"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120015</wp:posOffset>
                      </wp:positionV>
                      <wp:extent cx="4000500" cy="492761"/>
                      <wp:effectExtent l="0" t="0" r="0" b="2539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0" cy="4927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092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9"/>
                                    <w:gridCol w:w="509"/>
                                    <w:gridCol w:w="509"/>
                                    <w:gridCol w:w="509"/>
                                    <w:gridCol w:w="509"/>
                                    <w:gridCol w:w="509"/>
                                    <w:gridCol w:w="509"/>
                                    <w:gridCol w:w="509"/>
                                    <w:gridCol w:w="510"/>
                                    <w:gridCol w:w="510"/>
                                  </w:tblGrid>
                                  <w:tr w:rsidR="00446836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37"/>
                                    </w:trPr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446836" w:rsidRDefault="00446836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446836" w:rsidRDefault="00446836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446836" w:rsidRDefault="00446836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446836" w:rsidRDefault="00446836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446836" w:rsidRDefault="00446836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446836" w:rsidRDefault="00446836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446836" w:rsidRDefault="00446836"/>
                                    </w:tc>
                                    <w:tc>
                                      <w:tcPr>
                                        <w:tcW w:w="5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446836" w:rsidRDefault="00446836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446836" w:rsidRDefault="00446836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28" w:type="dxa"/>
                                          <w:bottom w:w="0" w:type="dxa"/>
                                          <w:right w:w="28" w:type="dxa"/>
                                        </w:tcMar>
                                      </w:tcPr>
                                      <w:p w:rsidR="00446836" w:rsidRDefault="00446836"/>
                                    </w:tc>
                                  </w:tr>
                                </w:tbl>
                                <w:p w:rsidR="00446836" w:rsidRDefault="00446836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0pt;margin-top:9.45pt;width:315pt;height:38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" stroked="f">
                      <v:textbox>
                        <w:txbxContent>
                          <w:tbl>
                            <w:tblPr>
                              <w:tblW w:w="509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09"/>
                              <w:gridCol w:w="510"/>
                              <w:gridCol w:w="510"/>
                            </w:tblGrid>
                            <w:tr w:rsidR="004468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37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446836" w:rsidRDefault="00446836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446836" w:rsidRDefault="00446836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446836" w:rsidRDefault="00446836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446836" w:rsidRDefault="00446836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446836" w:rsidRDefault="00446836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446836" w:rsidRDefault="00446836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446836" w:rsidRDefault="00446836"/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446836" w:rsidRDefault="00446836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446836" w:rsidRDefault="00446836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446836" w:rsidRDefault="00446836"/>
                              </w:tc>
                            </w:tr>
                          </w:tbl>
                          <w:p w:rsidR="00446836" w:rsidRDefault="00446836"/>
                        </w:txbxContent>
                      </v:textbox>
                    </v:shape>
                  </w:pict>
                </mc:Fallback>
              </mc:AlternateContent>
            </w:r>
          </w:p>
          <w:p w:rsidR="00446836" w:rsidRDefault="007B7BB6">
            <w:pPr>
              <w:ind w:firstLine="3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身份證字號：</w:t>
            </w:r>
          </w:p>
          <w:p w:rsidR="00446836" w:rsidRDefault="007B7BB6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</w:p>
          <w:p w:rsidR="00446836" w:rsidRDefault="00446836">
            <w:pPr>
              <w:rPr>
                <w:rFonts w:eastAsia="標楷體"/>
              </w:rPr>
            </w:pPr>
          </w:p>
          <w:p w:rsidR="00446836" w:rsidRDefault="007B7BB6">
            <w:pPr>
              <w:ind w:firstLine="360"/>
            </w:pPr>
            <w:r>
              <w:rPr>
                <w:rFonts w:eastAsia="標楷體"/>
                <w:sz w:val="28"/>
              </w:rPr>
              <w:t>存款帳戶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44"/>
              </w:rPr>
              <w:t xml:space="preserve"> </w:t>
            </w:r>
            <w:r w:rsidR="00D0381A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 xml:space="preserve">          </w:t>
            </w:r>
            <w:r>
              <w:rPr>
                <w:rFonts w:eastAsia="標楷體"/>
                <w:sz w:val="28"/>
              </w:rPr>
              <w:t>銀行</w:t>
            </w:r>
            <w:r>
              <w:rPr>
                <w:rFonts w:eastAsia="標楷體"/>
                <w:sz w:val="28"/>
              </w:rPr>
              <w:t xml:space="preserve">             </w:t>
            </w:r>
            <w:r>
              <w:rPr>
                <w:rFonts w:eastAsia="標楷體"/>
                <w:sz w:val="28"/>
              </w:rPr>
              <w:t>分行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帳號：</w:t>
            </w:r>
          </w:p>
          <w:p w:rsidR="00446836" w:rsidRDefault="007B7BB6">
            <w:r>
              <w:rPr>
                <w:rFonts w:eastAsia="標楷體"/>
                <w:sz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 w:rsidR="00D0381A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 xml:space="preserve">          </w:t>
            </w:r>
            <w:r>
              <w:rPr>
                <w:rFonts w:eastAsia="標楷體"/>
                <w:sz w:val="28"/>
              </w:rPr>
              <w:t>郵局</w:t>
            </w:r>
            <w:r>
              <w:rPr>
                <w:rFonts w:eastAsia="標楷體"/>
                <w:sz w:val="28"/>
              </w:rPr>
              <w:t xml:space="preserve">            </w:t>
            </w:r>
            <w:r w:rsidR="00D0381A">
              <w:rPr>
                <w:rFonts w:eastAsia="標楷體" w:hint="eastAsia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eastAsia="標楷體"/>
                <w:sz w:val="28"/>
              </w:rPr>
              <w:t>支局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帳號：</w:t>
            </w:r>
            <w:r>
              <w:rPr>
                <w:rFonts w:eastAsia="標楷體"/>
                <w:sz w:val="28"/>
              </w:rPr>
              <w:t xml:space="preserve"> </w:t>
            </w:r>
          </w:p>
          <w:p w:rsidR="00446836" w:rsidRDefault="00446836">
            <w:pPr>
              <w:rPr>
                <w:rFonts w:eastAsia="標楷體"/>
              </w:rPr>
            </w:pPr>
          </w:p>
          <w:p w:rsidR="00446836" w:rsidRDefault="007B7BB6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E-mail(</w:t>
            </w:r>
            <w:r>
              <w:rPr>
                <w:rFonts w:eastAsia="標楷體"/>
                <w:sz w:val="28"/>
              </w:rPr>
              <w:t>供匯款通知使用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：</w:t>
            </w:r>
          </w:p>
          <w:p w:rsidR="00446836" w:rsidRDefault="00446836">
            <w:pPr>
              <w:rPr>
                <w:rFonts w:eastAsia="標楷體"/>
              </w:rPr>
            </w:pP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支領項目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小計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鐘點費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</w:pPr>
            <w:r>
              <w:rPr>
                <w:rFonts w:eastAsia="標楷體"/>
              </w:rPr>
              <w:t>1,200</w:t>
            </w:r>
            <w:r>
              <w:rPr>
                <w:rFonts w:eastAsia="標楷體"/>
                <w:lang w:eastAsia="zh-HK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節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eastAsia="標楷體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eastAsia="標楷體"/>
              </w:rPr>
            </w:pP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交通費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eastAsia="標楷體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eastAsia="標楷體"/>
              </w:rPr>
            </w:pP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eastAsia="標楷體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補助交通費</w:t>
            </w:r>
            <w:proofErr w:type="gramStart"/>
            <w:r>
              <w:rPr>
                <w:rFonts w:eastAsia="標楷體"/>
              </w:rPr>
              <w:t>請續填</w:t>
            </w:r>
            <w:proofErr w:type="gramEnd"/>
            <w:r>
              <w:rPr>
                <w:rFonts w:eastAsia="標楷體"/>
              </w:rPr>
              <w:t>附表</w:t>
            </w:r>
          </w:p>
        </w:tc>
      </w:tr>
    </w:tbl>
    <w:p w:rsidR="00446836" w:rsidRDefault="00446836">
      <w:pPr>
        <w:ind w:left="-180" w:firstLine="721"/>
        <w:rPr>
          <w:rFonts w:ascii="標楷體" w:eastAsia="標楷體" w:hAnsi="標楷體"/>
          <w:b/>
        </w:rPr>
      </w:pPr>
    </w:p>
    <w:p w:rsidR="00446836" w:rsidRDefault="00446836">
      <w:pPr>
        <w:pageBreakBefore/>
        <w:widowControl/>
        <w:suppressAutoHyphens w:val="0"/>
        <w:rPr>
          <w:rFonts w:ascii="標楷體" w:eastAsia="標楷體" w:hAnsi="標楷體"/>
          <w:b/>
        </w:rPr>
      </w:pPr>
    </w:p>
    <w:p w:rsidR="00446836" w:rsidRDefault="007B7BB6">
      <w:pPr>
        <w:ind w:left="-180" w:firstLine="721"/>
      </w:pPr>
      <w:r>
        <w:rPr>
          <w:rFonts w:ascii="標楷體" w:eastAsia="標楷體" w:hAnsi="標楷體"/>
          <w:b/>
        </w:rPr>
        <w:t>票據時間：</w:t>
      </w:r>
      <w:r>
        <w:rPr>
          <w:rFonts w:ascii="標楷體" w:eastAsia="標楷體" w:hAnsi="標楷體"/>
          <w:b/>
          <w:u w:val="single"/>
        </w:rPr>
        <w:t xml:space="preserve">　　　</w:t>
      </w:r>
      <w:r>
        <w:rPr>
          <w:rFonts w:ascii="標楷體" w:eastAsia="標楷體" w:hAnsi="標楷體"/>
          <w:b/>
          <w:lang w:eastAsia="zh-HK"/>
        </w:rPr>
        <w:t>年</w:t>
      </w:r>
      <w:r>
        <w:rPr>
          <w:rFonts w:ascii="標楷體" w:eastAsia="標楷體" w:hAnsi="標楷體"/>
          <w:b/>
          <w:u w:val="single"/>
        </w:rPr>
        <w:t xml:space="preserve">　　</w:t>
      </w:r>
      <w:r>
        <w:rPr>
          <w:rFonts w:ascii="標楷體" w:eastAsia="標楷體" w:hAnsi="標楷體"/>
          <w:b/>
          <w:lang w:eastAsia="zh-HK"/>
        </w:rPr>
        <w:t>月</w:t>
      </w:r>
      <w:r>
        <w:rPr>
          <w:rFonts w:ascii="標楷體" w:eastAsia="標楷體" w:hAnsi="標楷體"/>
          <w:b/>
          <w:u w:val="single"/>
        </w:rPr>
        <w:t xml:space="preserve">　　</w:t>
      </w:r>
      <w:r>
        <w:rPr>
          <w:rFonts w:ascii="標楷體" w:eastAsia="標楷體" w:hAnsi="標楷體"/>
          <w:b/>
          <w:lang w:eastAsia="zh-HK"/>
        </w:rPr>
        <w:t>日</w:t>
      </w:r>
    </w:p>
    <w:p w:rsidR="00446836" w:rsidRDefault="007B7BB6">
      <w:pPr>
        <w:spacing w:before="178"/>
        <w:ind w:left="-181" w:firstLine="720"/>
      </w:pPr>
      <w:r>
        <w:rPr>
          <w:rFonts w:ascii="標楷體" w:eastAsia="標楷體" w:hAnsi="標楷體"/>
          <w:b/>
        </w:rPr>
        <w:t>受款人：</w:t>
      </w:r>
      <w:r>
        <w:rPr>
          <w:rFonts w:ascii="標楷體" w:eastAsia="標楷體" w:hAnsi="標楷體"/>
        </w:rPr>
        <w:t xml:space="preserve">　　　　　　　　　　</w:t>
      </w:r>
    </w:p>
    <w:p w:rsidR="00446836" w:rsidRDefault="007B7BB6">
      <w:pPr>
        <w:spacing w:before="178"/>
        <w:ind w:left="-181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請領交通費明細表：</w:t>
      </w:r>
    </w:p>
    <w:tbl>
      <w:tblPr>
        <w:tblW w:w="10620" w:type="dxa"/>
        <w:tblInd w:w="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800"/>
        <w:gridCol w:w="1800"/>
        <w:gridCol w:w="1440"/>
        <w:gridCol w:w="3420"/>
      </w:tblGrid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報支</w:t>
            </w:r>
            <w:proofErr w:type="gramStart"/>
            <w:r>
              <w:rPr>
                <w:rFonts w:ascii="標楷體" w:eastAsia="標楷體" w:hAnsi="標楷體"/>
              </w:rPr>
              <w:t>交通費票種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去程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起訖地點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起訖地點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金額小計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憑證黏貼處</w:t>
            </w: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rPr>
                <w:rFonts w:ascii="標楷體" w:eastAsia="標楷體" w:hAnsi="標楷體"/>
              </w:rPr>
            </w:pP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numPr>
                <w:ilvl w:val="0"/>
                <w:numId w:val="1"/>
              </w:numPr>
              <w:tabs>
                <w:tab w:val="left" w:pos="360"/>
              </w:tabs>
              <w:spacing w:line="0" w:lineRule="atLeast"/>
              <w:ind w:left="357" w:hanging="3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火車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自強號</w:t>
            </w:r>
          </w:p>
          <w:p w:rsidR="00446836" w:rsidRDefault="007B7BB6">
            <w:pPr>
              <w:numPr>
                <w:ilvl w:val="0"/>
                <w:numId w:val="1"/>
              </w:numPr>
              <w:tabs>
                <w:tab w:val="left" w:pos="360"/>
              </w:tabs>
              <w:spacing w:line="0" w:lineRule="atLeast"/>
              <w:ind w:left="357" w:hanging="357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火車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莒光號</w:t>
            </w:r>
          </w:p>
          <w:p w:rsidR="00446836" w:rsidRDefault="007B7BB6">
            <w:pPr>
              <w:numPr>
                <w:ilvl w:val="0"/>
                <w:numId w:val="1"/>
              </w:numPr>
              <w:tabs>
                <w:tab w:val="left" w:pos="360"/>
              </w:tabs>
              <w:spacing w:line="0" w:lineRule="atLeast"/>
              <w:ind w:left="357" w:hanging="357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火車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區間車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站至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</w:rPr>
              <w:t>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ind w:firstLine="601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站至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</w:rPr>
              <w:t>站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無需檢據</w:t>
            </w: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5B60A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公路車</w:t>
            </w:r>
          </w:p>
          <w:p w:rsidR="00446836" w:rsidRDefault="007B7B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5B60A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捷運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ind w:firstLine="601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站至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</w:rPr>
              <w:t>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ind w:firstLine="601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站至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</w:rPr>
              <w:t>站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無需檢據</w:t>
            </w: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高鐵</w:t>
            </w:r>
          </w:p>
          <w:p w:rsidR="00446836" w:rsidRDefault="007B7BB6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飛機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ind w:firstLine="6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站至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</w:rPr>
              <w:t>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ind w:firstLine="601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站至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</w:rPr>
              <w:t>站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證明搭乘事實之收據、統一發票、或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相關書據</w:t>
            </w:r>
            <w:proofErr w:type="gramEnd"/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836" w:rsidRDefault="00446836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836" w:rsidRDefault="004468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rPr>
                <w:rFonts w:ascii="標楷體" w:eastAsia="標楷體" w:hAnsi="標楷體"/>
              </w:rPr>
            </w:pP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310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836" w:rsidRDefault="007B7BB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無法檢具憑證理由說明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:rsidR="00446836" w:rsidRDefault="007B7BB6">
            <w:pPr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請受領人簽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理由及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簽章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  <w:p w:rsidR="00446836" w:rsidRDefault="00446836">
            <w:pPr>
              <w:rPr>
                <w:rFonts w:ascii="標楷體" w:eastAsia="標楷體" w:hAnsi="標楷體"/>
              </w:rPr>
            </w:pPr>
          </w:p>
          <w:p w:rsidR="00446836" w:rsidRDefault="00446836">
            <w:pPr>
              <w:rPr>
                <w:rFonts w:ascii="標楷體" w:eastAsia="標楷體" w:hAnsi="標楷體"/>
              </w:rPr>
            </w:pPr>
          </w:p>
          <w:p w:rsidR="00446836" w:rsidRDefault="0044683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46836" w:rsidRDefault="007B7BB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本案經本單位審核事實無誤</w:t>
            </w:r>
          </w:p>
          <w:p w:rsidR="00446836" w:rsidRDefault="007B7BB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請承辦單位簽章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446836" w:rsidRDefault="004468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446836" w:rsidRDefault="00446836">
            <w:pPr>
              <w:spacing w:line="0" w:lineRule="atLeast"/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rPr>
                <w:rFonts w:ascii="標楷體" w:eastAsia="標楷體" w:hAnsi="標楷體"/>
              </w:rPr>
            </w:pPr>
          </w:p>
        </w:tc>
      </w:tr>
      <w:tr w:rsidR="004468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7B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合計請領金額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836" w:rsidRDefault="0044683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836" w:rsidRDefault="00446836">
            <w:pPr>
              <w:rPr>
                <w:rFonts w:ascii="標楷體" w:eastAsia="標楷體" w:hAnsi="標楷體"/>
              </w:rPr>
            </w:pPr>
          </w:p>
        </w:tc>
      </w:tr>
    </w:tbl>
    <w:p w:rsidR="00446836" w:rsidRDefault="007B7BB6">
      <w:pPr>
        <w:ind w:left="-180" w:firstLine="721"/>
      </w:pPr>
      <w:r>
        <w:rPr>
          <w:b/>
        </w:rPr>
        <w:t>憑證</w:t>
      </w:r>
      <w:proofErr w:type="gramStart"/>
      <w:r>
        <w:rPr>
          <w:b/>
        </w:rPr>
        <w:t>浮貼處</w:t>
      </w:r>
      <w:proofErr w:type="gramEnd"/>
      <w:r>
        <w:rPr>
          <w:b/>
        </w:rPr>
        <w:t>：</w:t>
      </w:r>
    </w:p>
    <w:sectPr w:rsidR="00446836">
      <w:headerReference w:type="default" r:id="rId7"/>
      <w:pgSz w:w="11907" w:h="16840"/>
      <w:pgMar w:top="1134" w:right="539" w:bottom="357" w:left="357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BB6" w:rsidRDefault="007B7BB6">
      <w:r>
        <w:separator/>
      </w:r>
    </w:p>
  </w:endnote>
  <w:endnote w:type="continuationSeparator" w:id="0">
    <w:p w:rsidR="007B7BB6" w:rsidRDefault="007B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BB6" w:rsidRDefault="007B7BB6">
      <w:r>
        <w:rPr>
          <w:color w:val="000000"/>
        </w:rPr>
        <w:separator/>
      </w:r>
    </w:p>
  </w:footnote>
  <w:footnote w:type="continuationSeparator" w:id="0">
    <w:p w:rsidR="007B7BB6" w:rsidRDefault="007B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C25" w:rsidRDefault="007B7BB6">
    <w:pPr>
      <w:pStyle w:val="a3"/>
      <w:ind w:firstLine="120"/>
    </w:pPr>
    <w:r>
      <w:rPr>
        <w:sz w:val="24"/>
        <w:szCs w:val="24"/>
      </w:rPr>
      <w:t>編號</w:t>
    </w:r>
    <w:r>
      <w:rPr>
        <w:sz w:val="24"/>
        <w:szCs w:val="24"/>
      </w:rPr>
      <w:t xml:space="preserve">No.                       </w:t>
    </w:r>
    <w:r>
      <w:rPr>
        <w:sz w:val="24"/>
        <w:szCs w:val="24"/>
      </w:rPr>
      <w:t xml:space="preserve">　　　　</w:t>
    </w:r>
    <w:r>
      <w:rPr>
        <w:sz w:val="24"/>
        <w:szCs w:val="24"/>
      </w:rPr>
      <w:t xml:space="preserve"> </w:t>
    </w:r>
    <w:r>
      <w:rPr>
        <w:rFonts w:ascii="標楷體" w:eastAsia="標楷體" w:hAnsi="標楷體"/>
        <w:b/>
        <w:sz w:val="36"/>
        <w:szCs w:val="36"/>
      </w:rPr>
      <w:t>國立體育大學領款收據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B4B4A"/>
    <w:multiLevelType w:val="multilevel"/>
    <w:tmpl w:val="22C8C7F4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6836"/>
    <w:rsid w:val="00446836"/>
    <w:rsid w:val="005B60A7"/>
    <w:rsid w:val="007B7BB6"/>
    <w:rsid w:val="00D0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D0DEF"/>
  <w15:docId w15:val="{4B130F1C-41AB-4BA4-BD34-9FEA8116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國立體育學院領款收據</dc:title>
  <dc:creator>account1</dc:creator>
  <cp:lastModifiedBy>admin</cp:lastModifiedBy>
  <cp:revision>3</cp:revision>
  <cp:lastPrinted>2013-01-09T05:29:00Z</cp:lastPrinted>
  <dcterms:created xsi:type="dcterms:W3CDTF">2025-08-07T07:35:00Z</dcterms:created>
  <dcterms:modified xsi:type="dcterms:W3CDTF">2025-08-07T07:37:00Z</dcterms:modified>
</cp:coreProperties>
</file>