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FD3" w:rsidRDefault="00730724">
      <w:pPr>
        <w:pStyle w:val="Standard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-24761</wp:posOffset>
                </wp:positionH>
                <wp:positionV relativeFrom="paragraph">
                  <wp:posOffset>3813</wp:posOffset>
                </wp:positionV>
                <wp:extent cx="657225" cy="342900"/>
                <wp:effectExtent l="0" t="0" r="9525" b="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27FD3" w:rsidRDefault="0073072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.95pt;margin-top:.3pt;width:51.7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" stroked="f">
                <v:textbox>
                  <w:txbxContent>
                    <w:p w:rsidR="00627FD3" w:rsidRDefault="0073072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國立體育大學業界實習導師聘任資料繳交確認表</w:t>
      </w:r>
    </w:p>
    <w:p w:rsidR="00627FD3" w:rsidRDefault="00730724">
      <w:pPr>
        <w:pStyle w:val="Standard"/>
        <w:jc w:val="center"/>
      </w:pPr>
      <w:r>
        <w:rPr>
          <w:rFonts w:ascii="標楷體" w:eastAsia="標楷體" w:hAnsi="標楷體"/>
          <w:b/>
          <w:sz w:val="20"/>
          <w:szCs w:val="20"/>
        </w:rPr>
        <w:t>(</w:t>
      </w:r>
      <w:r>
        <w:rPr>
          <w:rFonts w:ascii="標楷體" w:eastAsia="標楷體" w:hAnsi="標楷體"/>
          <w:b/>
          <w:sz w:val="20"/>
          <w:szCs w:val="20"/>
        </w:rPr>
        <w:t>系所填寫</w:t>
      </w:r>
      <w:r>
        <w:rPr>
          <w:rFonts w:ascii="標楷體" w:eastAsia="標楷體" w:hAnsi="標楷體"/>
          <w:b/>
          <w:sz w:val="20"/>
          <w:szCs w:val="20"/>
        </w:rPr>
        <w:t>)</w:t>
      </w:r>
    </w:p>
    <w:p w:rsidR="00627FD3" w:rsidRDefault="00627FD3">
      <w:pPr>
        <w:pStyle w:val="Standard"/>
        <w:rPr>
          <w:rFonts w:ascii="標楷體" w:eastAsia="標楷體" w:hAnsi="標楷體"/>
        </w:rPr>
      </w:pPr>
    </w:p>
    <w:p w:rsidR="00627FD3" w:rsidRDefault="00730724">
      <w:pPr>
        <w:pStyle w:val="Standard"/>
      </w:pPr>
      <w:r>
        <w:rPr>
          <w:rFonts w:ascii="標楷體" w:eastAsia="標楷體" w:hAnsi="標楷體"/>
        </w:rPr>
        <w:t>＊規劃執行學年期</w:t>
      </w:r>
      <w:r>
        <w:rPr>
          <w:rFonts w:ascii="標楷體" w:eastAsia="標楷體" w:hAnsi="標楷體"/>
          <w:u w:val="single"/>
        </w:rPr>
        <w:t xml:space="preserve">   11</w:t>
      </w:r>
      <w:r w:rsidR="00570030">
        <w:rPr>
          <w:rFonts w:ascii="標楷體" w:eastAsia="標楷體" w:hAnsi="標楷體" w:hint="eastAsia"/>
          <w:u w:val="single"/>
        </w:rPr>
        <w:t>4</w:t>
      </w:r>
      <w:r>
        <w:rPr>
          <w:rFonts w:ascii="標楷體" w:eastAsia="標楷體" w:hAnsi="標楷體"/>
          <w:u w:val="single"/>
        </w:rPr>
        <w:t>-</w:t>
      </w:r>
      <w:r w:rsidR="00570030">
        <w:rPr>
          <w:rFonts w:ascii="標楷體" w:eastAsia="標楷體" w:hAnsi="標楷體" w:hint="eastAsia"/>
          <w:u w:val="single"/>
        </w:rPr>
        <w:t>1</w:t>
      </w:r>
      <w:bookmarkStart w:id="0" w:name="_GoBack"/>
      <w:bookmarkEnd w:id="0"/>
      <w:r>
        <w:rPr>
          <w:rFonts w:ascii="標楷體" w:eastAsia="標楷體" w:hAnsi="標楷體"/>
          <w:u w:val="single"/>
        </w:rPr>
        <w:t xml:space="preserve">       </w:t>
      </w:r>
    </w:p>
    <w:tbl>
      <w:tblPr>
        <w:tblW w:w="938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759"/>
        <w:gridCol w:w="76"/>
        <w:gridCol w:w="2183"/>
        <w:gridCol w:w="2668"/>
      </w:tblGrid>
      <w:tr w:rsidR="00627FD3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27FD3" w:rsidRDefault="0073072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27FD3" w:rsidRDefault="00627FD3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27FD3" w:rsidRDefault="00730724">
            <w:pPr>
              <w:pStyle w:val="Standard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課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名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27FD3" w:rsidRDefault="00627FD3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7FD3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27FD3" w:rsidRDefault="0073072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27FD3" w:rsidRDefault="00627FD3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27FD3" w:rsidRDefault="00730724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業界實習導師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27FD3" w:rsidRDefault="00627FD3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7FD3">
        <w:tblPrEx>
          <w:tblCellMar>
            <w:top w:w="0" w:type="dxa"/>
            <w:bottom w:w="0" w:type="dxa"/>
          </w:tblCellMar>
        </w:tblPrEx>
        <w:trPr>
          <w:trHeight w:val="421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27FD3" w:rsidRDefault="00730724">
            <w:pPr>
              <w:pStyle w:val="Standard"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聘用資料</w:t>
            </w:r>
          </w:p>
          <w:p w:rsidR="00627FD3" w:rsidRDefault="00730724">
            <w:pPr>
              <w:pStyle w:val="Standard"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核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27FD3" w:rsidRDefault="00730724">
            <w:pPr>
              <w:pStyle w:val="Standard"/>
              <w:spacing w:line="480" w:lineRule="auto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業界實習導師聘任資料確認表</w:t>
            </w:r>
          </w:p>
          <w:p w:rsidR="00627FD3" w:rsidRDefault="00730724">
            <w:pPr>
              <w:pStyle w:val="Standard"/>
              <w:spacing w:line="480" w:lineRule="auto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業界實習導師聘用申請表</w:t>
            </w:r>
          </w:p>
          <w:p w:rsidR="00627FD3" w:rsidRDefault="00730724">
            <w:pPr>
              <w:pStyle w:val="Standard"/>
              <w:spacing w:line="480" w:lineRule="auto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新細明體" w:hAnsi="新細明體" w:cs="Wingdings 2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校外實習委員會會議紀錄影本</w:t>
            </w:r>
          </w:p>
        </w:tc>
      </w:tr>
      <w:tr w:rsidR="00627FD3">
        <w:tblPrEx>
          <w:tblCellMar>
            <w:top w:w="0" w:type="dxa"/>
            <w:bottom w:w="0" w:type="dxa"/>
          </w:tblCellMar>
        </w:tblPrEx>
        <w:trPr>
          <w:trHeight w:val="1767"/>
        </w:trPr>
        <w:tc>
          <w:tcPr>
            <w:tcW w:w="9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27FD3" w:rsidRDefault="00730724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</w:rPr>
              <w:t>：</w:t>
            </w:r>
          </w:p>
          <w:p w:rsidR="00627FD3" w:rsidRDefault="00730724">
            <w:pPr>
              <w:pStyle w:val="a3"/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表單請依序排列</w:t>
            </w:r>
          </w:p>
          <w:p w:rsidR="00627FD3" w:rsidRDefault="00730724">
            <w:pPr>
              <w:pStyle w:val="a3"/>
              <w:numPr>
                <w:ilvl w:val="0"/>
                <w:numId w:val="1"/>
              </w:numPr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/>
                <w:sz w:val="22"/>
              </w:rPr>
              <w:t>請各系所協助彙整業界實習導師相關資料及電子檔送至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樓教務處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教發組</w:t>
            </w:r>
            <w:proofErr w:type="gramEnd"/>
          </w:p>
        </w:tc>
      </w:tr>
      <w:tr w:rsidR="00627FD3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27FD3" w:rsidRDefault="00730724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教學單位主管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7FD3" w:rsidRDefault="00730724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教學業務發展組承辦人</w:t>
            </w:r>
          </w:p>
        </w:tc>
      </w:tr>
      <w:tr w:rsidR="00627FD3">
        <w:tblPrEx>
          <w:tblCellMar>
            <w:top w:w="0" w:type="dxa"/>
            <w:bottom w:w="0" w:type="dxa"/>
          </w:tblCellMar>
        </w:tblPrEx>
        <w:trPr>
          <w:trHeight w:val="1767"/>
        </w:trPr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27FD3" w:rsidRDefault="00627FD3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7FD3" w:rsidRDefault="00627FD3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627FD3" w:rsidRDefault="00627FD3">
      <w:pPr>
        <w:pStyle w:val="Standard"/>
        <w:rPr>
          <w:rFonts w:ascii="標楷體" w:eastAsia="標楷體" w:hAnsi="標楷體"/>
        </w:rPr>
      </w:pPr>
    </w:p>
    <w:sectPr w:rsidR="00627FD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724" w:rsidRDefault="00730724">
      <w:r>
        <w:separator/>
      </w:r>
    </w:p>
  </w:endnote>
  <w:endnote w:type="continuationSeparator" w:id="0">
    <w:p w:rsidR="00730724" w:rsidRDefault="0073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724" w:rsidRDefault="00730724">
      <w:r>
        <w:rPr>
          <w:color w:val="000000"/>
        </w:rPr>
        <w:separator/>
      </w:r>
    </w:p>
  </w:footnote>
  <w:footnote w:type="continuationSeparator" w:id="0">
    <w:p w:rsidR="00730724" w:rsidRDefault="0073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3BAD"/>
    <w:multiLevelType w:val="multilevel"/>
    <w:tmpl w:val="4B6A9CA0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421D5E"/>
    <w:multiLevelType w:val="multilevel"/>
    <w:tmpl w:val="89F64C22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7FD3"/>
    <w:rsid w:val="00570030"/>
    <w:rsid w:val="00627FD3"/>
    <w:rsid w:val="0073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9A3C"/>
  <w15:docId w15:val="{366AFE17-F4D7-4BB5-8C99-F29DAE16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Tahoma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numbering" w:customStyle="1" w:styleId="WWNum8">
    <w:name w:val="WWNum8"/>
    <w:basedOn w:val="a2"/>
    <w:pPr>
      <w:numPr>
        <w:numId w:val="1"/>
      </w:numPr>
    </w:pPr>
  </w:style>
  <w:style w:type="numbering" w:customStyle="1" w:styleId="WWNum9">
    <w:name w:val="WWNum9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dcterms:created xsi:type="dcterms:W3CDTF">2025-08-07T01:05:00Z</dcterms:created>
  <dcterms:modified xsi:type="dcterms:W3CDTF">2025-08-07T01:05:00Z</dcterms:modified>
</cp:coreProperties>
</file>