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F0D" w:rsidRDefault="00FA3F0D" w:rsidP="00FA3F0D">
      <w:pPr>
        <w:adjustRightInd w:val="0"/>
        <w:snapToGrid w:val="0"/>
        <w:spacing w:line="480" w:lineRule="auto"/>
        <w:jc w:val="center"/>
      </w:pPr>
      <w:r>
        <w:rPr>
          <w:rFonts w:ascii="標楷體" w:eastAsia="標楷體" w:hAnsi="標楷體"/>
          <w:b/>
          <w:sz w:val="28"/>
          <w:szCs w:val="28"/>
        </w:rPr>
        <w:t>11</w:t>
      </w:r>
      <w:r>
        <w:rPr>
          <w:rFonts w:ascii="標楷體" w:eastAsia="標楷體" w:hAnsi="標楷體" w:hint="eastAsia"/>
          <w:b/>
          <w:sz w:val="28"/>
          <w:szCs w:val="28"/>
        </w:rPr>
        <w:t>4</w:t>
      </w:r>
      <w:r>
        <w:rPr>
          <w:rFonts w:ascii="標楷體" w:eastAsia="標楷體" w:hAnsi="標楷體"/>
          <w:b/>
          <w:sz w:val="28"/>
          <w:szCs w:val="28"/>
        </w:rPr>
        <w:t>學年度第1學期業界實習導師問卷統計</w:t>
      </w:r>
    </w:p>
    <w:p w:rsidR="00FA3F0D" w:rsidRDefault="00FA3F0D" w:rsidP="00FA3F0D">
      <w:pPr>
        <w:adjustRightInd w:val="0"/>
        <w:snapToGrid w:val="0"/>
        <w:spacing w:line="480" w:lineRule="auto"/>
      </w:pPr>
      <w:r>
        <w:rPr>
          <w:rFonts w:ascii="標楷體" w:eastAsia="標楷體" w:hAnsi="標楷體"/>
        </w:rPr>
        <w:t>課程名稱：</w:t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</w:rPr>
        <w:t xml:space="preserve">  　　</w:t>
      </w:r>
      <w:r>
        <w:rPr>
          <w:rFonts w:ascii="標楷體" w:eastAsia="標楷體" w:hAnsi="標楷體"/>
        </w:rPr>
        <w:t>課程教師：</w:t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</w:p>
    <w:p w:rsidR="00FA3F0D" w:rsidRDefault="00FA3F0D" w:rsidP="00FA3F0D">
      <w:pPr>
        <w:adjustRightInd w:val="0"/>
        <w:snapToGrid w:val="0"/>
        <w:spacing w:line="480" w:lineRule="auto"/>
      </w:pPr>
      <w:r>
        <w:rPr>
          <w:rFonts w:ascii="標楷體" w:eastAsia="標楷體" w:hAnsi="標楷體"/>
        </w:rPr>
        <w:t>業界實習導師：</w:t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  <w:t xml:space="preserve">        </w:t>
      </w:r>
      <w:r>
        <w:rPr>
          <w:rFonts w:ascii="標楷體" w:eastAsia="標楷體" w:hAnsi="標楷體"/>
        </w:rPr>
        <w:t xml:space="preserve">      修課同學人數：</w:t>
      </w:r>
      <w:r>
        <w:rPr>
          <w:rFonts w:ascii="標楷體" w:eastAsia="標楷體" w:hAnsi="標楷體"/>
          <w:u w:val="single"/>
        </w:rPr>
        <w:t xml:space="preserve">       </w:t>
      </w:r>
      <w:r>
        <w:rPr>
          <w:rFonts w:ascii="標楷體" w:eastAsia="標楷體" w:hAnsi="標楷體"/>
        </w:rPr>
        <w:t>人</w:t>
      </w:r>
    </w:p>
    <w:p w:rsidR="00FA3F0D" w:rsidRDefault="00FA3F0D" w:rsidP="00FA3F0D">
      <w:pPr>
        <w:adjustRightInd w:val="0"/>
        <w:snapToGrid w:val="0"/>
        <w:spacing w:line="480" w:lineRule="auto"/>
      </w:pPr>
      <w:r>
        <w:rPr>
          <w:rFonts w:ascii="標楷體" w:eastAsia="標楷體" w:hAnsi="標楷體"/>
        </w:rPr>
        <w:t>填答問卷人數：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 xml:space="preserve">人  </w:t>
      </w:r>
    </w:p>
    <w:p w:rsidR="00FA3F0D" w:rsidRDefault="00FA3F0D" w:rsidP="00FA3F0D">
      <w:pPr>
        <w:adjustRightInd w:val="0"/>
        <w:snapToGrid w:val="0"/>
        <w:spacing w:line="480" w:lineRule="auto"/>
        <w:rPr>
          <w:rFonts w:hint="eastAsia"/>
        </w:rPr>
      </w:pPr>
      <w:r>
        <w:rPr>
          <w:rFonts w:ascii="標楷體" w:eastAsia="標楷體" w:hAnsi="標楷體"/>
        </w:rPr>
        <w:t>總平均值:</w:t>
      </w:r>
      <w:r>
        <w:rPr>
          <w:rFonts w:ascii="標楷體" w:eastAsia="標楷體" w:hAnsi="標楷體"/>
          <w:u w:val="single"/>
        </w:rPr>
        <w:t xml:space="preserve">               </w:t>
      </w:r>
      <w:r>
        <w:rPr>
          <w:rFonts w:ascii="標楷體" w:eastAsia="標楷體" w:hAnsi="標楷體"/>
        </w:rPr>
        <w:t>(以5分制計算)</w:t>
      </w:r>
    </w:p>
    <w:tbl>
      <w:tblPr>
        <w:tblW w:w="10939" w:type="dxa"/>
        <w:tblInd w:w="-11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1"/>
        <w:gridCol w:w="1177"/>
        <w:gridCol w:w="1091"/>
        <w:gridCol w:w="992"/>
        <w:gridCol w:w="1066"/>
        <w:gridCol w:w="1060"/>
        <w:gridCol w:w="992"/>
      </w:tblGrid>
      <w:tr w:rsidR="00FA3F0D" w:rsidTr="008A10B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</w:rPr>
            </w:pPr>
            <w:bookmarkStart w:id="0" w:name="_GoBack" w:colFirst="0" w:colLast="6"/>
            <w:r>
              <w:rPr>
                <w:rFonts w:ascii="標楷體" w:eastAsia="標楷體" w:hAnsi="標楷體"/>
              </w:rPr>
              <w:t>詢問項目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非常滿意</w:t>
            </w:r>
          </w:p>
          <w:p w:rsidR="00FA3F0D" w:rsidRDefault="00FA3F0D" w:rsidP="008A10B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(5分)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滿意</w:t>
            </w:r>
          </w:p>
          <w:p w:rsidR="00FA3F0D" w:rsidRDefault="00FA3F0D" w:rsidP="008A10B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(4分)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普通</w:t>
            </w:r>
          </w:p>
          <w:p w:rsidR="00FA3F0D" w:rsidRDefault="00FA3F0D" w:rsidP="008A10B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(3分)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不滿意</w:t>
            </w:r>
          </w:p>
          <w:p w:rsidR="00FA3F0D" w:rsidRDefault="00FA3F0D" w:rsidP="008A10B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(2分)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非常</w:t>
            </w:r>
          </w:p>
          <w:p w:rsidR="00FA3F0D" w:rsidRDefault="00FA3F0D" w:rsidP="008A10B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不滿意</w:t>
            </w:r>
          </w:p>
          <w:p w:rsidR="00FA3F0D" w:rsidRDefault="00FA3F0D" w:rsidP="008A10B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(1分)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3F0D" w:rsidRDefault="00FA3F0D" w:rsidP="008A10B5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平均</w:t>
            </w:r>
          </w:p>
          <w:p w:rsidR="00FA3F0D" w:rsidRDefault="00FA3F0D" w:rsidP="008A10B5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FF0000"/>
              </w:rPr>
              <w:t>(5分制)</w:t>
            </w:r>
          </w:p>
        </w:tc>
      </w:tr>
      <w:tr w:rsidR="00FA3F0D" w:rsidTr="008A10B5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Pr="00744C62" w:rsidRDefault="00FA3F0D" w:rsidP="008A10B5">
            <w:pPr>
              <w:rPr>
                <w:rFonts w:ascii="標楷體" w:eastAsia="標楷體" w:hAnsi="標楷體"/>
              </w:rPr>
            </w:pPr>
            <w:r w:rsidRPr="00744C62">
              <w:rPr>
                <w:rFonts w:ascii="標楷體" w:eastAsia="標楷體" w:hAnsi="標楷體"/>
              </w:rPr>
              <w:t>1.我覺得業界實習導師有足夠的專業知識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3F0D" w:rsidTr="008A10B5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Pr="00744C62" w:rsidRDefault="00FA3F0D" w:rsidP="008A10B5">
            <w:pPr>
              <w:rPr>
                <w:rFonts w:ascii="標楷體" w:eastAsia="標楷體" w:hAnsi="標楷體"/>
              </w:rPr>
            </w:pPr>
            <w:r w:rsidRPr="00744C62">
              <w:rPr>
                <w:rFonts w:ascii="標楷體" w:eastAsia="標楷體" w:hAnsi="標楷體"/>
              </w:rPr>
              <w:t>2.我覺得業界實習導師態度展現良好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3F0D" w:rsidTr="008A10B5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Pr="00744C62" w:rsidRDefault="00FA3F0D" w:rsidP="008A10B5">
            <w:pPr>
              <w:rPr>
                <w:rFonts w:ascii="標楷體" w:eastAsia="標楷體" w:hAnsi="標楷體"/>
              </w:rPr>
            </w:pPr>
            <w:r w:rsidRPr="00744C62">
              <w:rPr>
                <w:rFonts w:ascii="標楷體" w:eastAsia="標楷體" w:hAnsi="標楷體"/>
              </w:rPr>
              <w:t>3.我覺得業界實習導師具清楚地表達能力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3F0D" w:rsidTr="008A10B5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Pr="00744C62" w:rsidRDefault="00FA3F0D" w:rsidP="008A10B5">
            <w:pPr>
              <w:rPr>
                <w:rFonts w:ascii="標楷體" w:eastAsia="標楷體" w:hAnsi="標楷體"/>
              </w:rPr>
            </w:pPr>
            <w:r w:rsidRPr="00744C62">
              <w:rPr>
                <w:rFonts w:ascii="標楷體" w:eastAsia="標楷體" w:hAnsi="標楷體"/>
              </w:rPr>
              <w:t>4.我覺得業界實習導師具相關專業技能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3F0D" w:rsidTr="008A10B5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Pr="00744C62" w:rsidRDefault="00FA3F0D" w:rsidP="008A10B5">
            <w:pPr>
              <w:ind w:left="192" w:hanging="192"/>
              <w:rPr>
                <w:rFonts w:ascii="標楷體" w:eastAsia="標楷體" w:hAnsi="標楷體"/>
              </w:rPr>
            </w:pPr>
            <w:r w:rsidRPr="00744C62">
              <w:rPr>
                <w:rFonts w:ascii="標楷體" w:eastAsia="標楷體" w:hAnsi="標楷體"/>
              </w:rPr>
              <w:t>5.我覺得業界實習導師輔導對解決生涯問題有幫助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3F0D" w:rsidTr="008A10B5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Pr="00744C62" w:rsidRDefault="00FA3F0D" w:rsidP="008A10B5">
            <w:pPr>
              <w:ind w:left="192" w:hanging="192"/>
              <w:rPr>
                <w:rFonts w:ascii="標楷體" w:eastAsia="標楷體" w:hAnsi="標楷體"/>
              </w:rPr>
            </w:pPr>
            <w:r w:rsidRPr="00744C62">
              <w:rPr>
                <w:rFonts w:ascii="標楷體" w:eastAsia="標楷體" w:hAnsi="標楷體"/>
              </w:rPr>
              <w:t>6.我對自己在本次實習投入程度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3F0D" w:rsidTr="008A10B5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Pr="00744C62" w:rsidRDefault="00FA3F0D" w:rsidP="008A10B5">
            <w:pPr>
              <w:ind w:left="192" w:hanging="192"/>
              <w:rPr>
                <w:rFonts w:ascii="標楷體" w:eastAsia="標楷體" w:hAnsi="標楷體"/>
              </w:rPr>
            </w:pPr>
            <w:r w:rsidRPr="00744C62">
              <w:rPr>
                <w:rFonts w:ascii="標楷體" w:eastAsia="標楷體" w:hAnsi="標楷體"/>
              </w:rPr>
              <w:t>7.我覺得業界實習導師協助檢視自我就業競爭力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3F0D" w:rsidTr="008A10B5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Pr="00744C62" w:rsidRDefault="00FA3F0D" w:rsidP="008A10B5">
            <w:pPr>
              <w:ind w:left="192" w:hanging="192"/>
              <w:rPr>
                <w:rFonts w:ascii="標楷體" w:eastAsia="標楷體" w:hAnsi="標楷體"/>
              </w:rPr>
            </w:pPr>
            <w:r w:rsidRPr="00744C62">
              <w:rPr>
                <w:rFonts w:ascii="標楷體" w:eastAsia="標楷體" w:hAnsi="標楷體"/>
              </w:rPr>
              <w:t>8.我覺得業界實習導師了解職場概況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3F0D" w:rsidTr="008A10B5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Pr="00744C62" w:rsidRDefault="00FA3F0D" w:rsidP="008A10B5">
            <w:pPr>
              <w:ind w:left="192" w:hanging="192"/>
              <w:rPr>
                <w:rFonts w:ascii="標楷體" w:eastAsia="標楷體" w:hAnsi="標楷體"/>
              </w:rPr>
            </w:pPr>
            <w:r w:rsidRPr="00744C62">
              <w:rPr>
                <w:rFonts w:ascii="標楷體" w:eastAsia="標楷體" w:hAnsi="標楷體"/>
              </w:rPr>
              <w:t>9.我對業界實習導師具有高度整體滿意度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3F0D" w:rsidRDefault="00FA3F0D" w:rsidP="008A10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bookmarkEnd w:id="0"/>
    </w:tbl>
    <w:p w:rsidR="00FA3F0D" w:rsidRDefault="00FA3F0D" w:rsidP="00FA3F0D">
      <w:pPr>
        <w:adjustRightInd w:val="0"/>
        <w:snapToGrid w:val="0"/>
        <w:rPr>
          <w:rFonts w:ascii="標楷體" w:eastAsia="標楷體" w:hAnsi="標楷體"/>
        </w:rPr>
      </w:pPr>
    </w:p>
    <w:p w:rsidR="00FA3F0D" w:rsidRDefault="00FA3F0D" w:rsidP="00FA3F0D">
      <w:pPr>
        <w:adjustRightInd w:val="0"/>
        <w:snapToGrid w:val="0"/>
        <w:rPr>
          <w:rFonts w:ascii="標楷體" w:eastAsia="標楷體" w:hAnsi="標楷體" w:hint="eastAsia"/>
        </w:rPr>
      </w:pPr>
    </w:p>
    <w:p w:rsidR="000C3DD8" w:rsidRPr="00FA3F0D" w:rsidRDefault="00FA3F0D" w:rsidP="00FA3F0D">
      <w:r>
        <w:rPr>
          <w:rFonts w:ascii="標楷體" w:eastAsia="標楷體" w:hAnsi="標楷體"/>
          <w:sz w:val="36"/>
          <w:szCs w:val="36"/>
        </w:rPr>
        <w:t>教師簽名：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   </w:t>
      </w:r>
      <w:r>
        <w:rPr>
          <w:rFonts w:ascii="標楷體" w:eastAsia="標楷體" w:hAnsi="標楷體"/>
          <w:sz w:val="36"/>
          <w:szCs w:val="36"/>
        </w:rPr>
        <w:t xml:space="preserve">    </w:t>
      </w:r>
      <w:r w:rsidR="00792EF6" w:rsidRPr="00FA3F0D">
        <w:t xml:space="preserve"> </w:t>
      </w:r>
    </w:p>
    <w:sectPr w:rsidR="000C3DD8" w:rsidRPr="00FA3F0D">
      <w:footerReference w:type="default" r:id="rId6"/>
      <w:pgSz w:w="11906" w:h="16838"/>
      <w:pgMar w:top="1440" w:right="1800" w:bottom="1440" w:left="1800" w:header="720" w:footer="720" w:gutter="0"/>
      <w:cols w:space="720"/>
      <w:docGrid w:type="lines" w:linePitch="1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EF6" w:rsidRDefault="00792EF6">
      <w:r>
        <w:separator/>
      </w:r>
    </w:p>
  </w:endnote>
  <w:endnote w:type="continuationSeparator" w:id="0">
    <w:p w:rsidR="00792EF6" w:rsidRDefault="0079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086" w:rsidRDefault="00792EF6">
    <w:pPr>
      <w:pStyle w:val="a3"/>
      <w:jc w:val="right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B90086" w:rsidRDefault="00792E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EF6" w:rsidRDefault="00792EF6">
      <w:r>
        <w:rPr>
          <w:color w:val="000000"/>
        </w:rPr>
        <w:separator/>
      </w:r>
    </w:p>
  </w:footnote>
  <w:footnote w:type="continuationSeparator" w:id="0">
    <w:p w:rsidR="00792EF6" w:rsidRDefault="00792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C3DD8"/>
    <w:rsid w:val="000C3DD8"/>
    <w:rsid w:val="00792EF6"/>
    <w:rsid w:val="00FA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5DA12"/>
  <w15:docId w15:val="{366AFE17-F4D7-4BB5-8C99-F29DAE16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Standard">
    <w:name w:val="Standard"/>
    <w:pPr>
      <w:widowControl w:val="0"/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2</cp:revision>
  <dcterms:created xsi:type="dcterms:W3CDTF">2025-08-07T01:18:00Z</dcterms:created>
  <dcterms:modified xsi:type="dcterms:W3CDTF">2025-08-07T01:18:00Z</dcterms:modified>
</cp:coreProperties>
</file>